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7CDA34D8" w14:textId="77777777" w:rsidR="00A217E9" w:rsidRDefault="00A217E9" w:rsidP="00A217E9">
      <w:pPr>
        <w:pStyle w:val="Heading2"/>
      </w:pPr>
      <w:r>
        <w:t>GoTalk 4+ Lite Touch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0271067E" w:rsidR="0050282A" w:rsidRPr="00547C86" w:rsidRDefault="008C2D11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>
              <w:rPr>
                <w:rFonts w:ascii="Avenir" w:hAnsi="Avenir"/>
                <w:color w:val="404040"/>
                <w:shd w:val="clear" w:color="auto" w:fill="FFFFFF"/>
              </w:rPr>
              <w:t xml:space="preserve">The </w:t>
            </w:r>
            <w:proofErr w:type="spellStart"/>
            <w:r>
              <w:rPr>
                <w:rFonts w:ascii="Avenir" w:hAnsi="Avenir"/>
                <w:color w:val="404040"/>
                <w:shd w:val="clear" w:color="auto" w:fill="FFFFFF"/>
              </w:rPr>
              <w:t>GoTalk</w:t>
            </w:r>
            <w:proofErr w:type="spellEnd"/>
            <w:r>
              <w:rPr>
                <w:rFonts w:ascii="Avenir" w:hAnsi="Avenir"/>
                <w:color w:val="404040"/>
                <w:shd w:val="clear" w:color="auto" w:fill="FFFFFF"/>
              </w:rPr>
              <w:t xml:space="preserve"> 4+ Lite Touch is a 4-message static display augmentative and alternative communication (AAC) speech device that can assist children who need speech support throughout their daily activities.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50E40956" w14:textId="77777777" w:rsidR="003E2CF4" w:rsidRDefault="00BE2018" w:rsidP="00F93323">
            <w:pPr>
              <w:jc w:val="center"/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8A2B78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8A2B78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8A2B78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3E2CF4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3E2CF4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3E2CF4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3E2CF4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3E2CF4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8A1BC80" wp14:editId="465E4109">
                  <wp:extent cx="1500170" cy="1809056"/>
                  <wp:effectExtent l="0" t="0" r="0" b="0"/>
                  <wp:docPr id="19601139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20" cy="184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CF4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8A2B78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</w:p>
          <w:p w14:paraId="01B0E116" w14:textId="444CC9BC" w:rsidR="0050282A" w:rsidRPr="00F93323" w:rsidRDefault="0050282A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64D27C89" w14:textId="4E4DB8C8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A72D8B">
        <w:rPr>
          <w:rFonts w:cs="Open Sans"/>
        </w:rPr>
        <w:t>are difficult to</w:t>
      </w:r>
      <w:r w:rsidR="00691CA7" w:rsidRPr="00691CA7">
        <w:rPr>
          <w:rFonts w:cs="Open Sans"/>
        </w:rPr>
        <w:t xml:space="preserve"> understand and express communication, experience frustration and social difficulties due to unclear speech and challenges with following oral or multi</w:t>
      </w:r>
      <w:r w:rsidR="00691CA7" w:rsidRPr="00691CA7">
        <w:rPr>
          <w:rFonts w:ascii="Cambria Math" w:hAnsi="Cambria Math" w:cs="Cambria Math"/>
        </w:rPr>
        <w:t>‑</w:t>
      </w:r>
      <w:r w:rsidR="00691CA7" w:rsidRPr="00691CA7">
        <w:rPr>
          <w:rFonts w:cs="Open Sans"/>
        </w:rPr>
        <w:t xml:space="preserve">step </w:t>
      </w:r>
      <w:r w:rsidR="007E02CA" w:rsidRPr="00691CA7">
        <w:rPr>
          <w:rFonts w:cs="Open Sans"/>
        </w:rPr>
        <w:t>directions yet</w:t>
      </w:r>
      <w:r w:rsidR="00691CA7" w:rsidRPr="00691CA7">
        <w:rPr>
          <w:rFonts w:cs="Open Sans"/>
        </w:rPr>
        <w:t xml:space="preserve"> demonstrate the fine motor skills needed to access a communication device.</w:t>
      </w:r>
    </w:p>
    <w:p w14:paraId="24F65C2B" w14:textId="7CF95026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5BFD1D30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DB4453">
        <w:t>make choices, comment to others, view a visual and auditory cue</w:t>
      </w:r>
      <w:r w:rsidR="0035713C">
        <w:t xml:space="preserve"> as many times as needed to support schedules, routines, activities, and instruction.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6843F" w:rsidR="00D73191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t>Use in any environment and on the go</w:t>
            </w:r>
            <w:r w:rsidR="00D73191">
              <w:t>, avoid using in unusually loud spaces</w:t>
            </w:r>
            <w:r w:rsidR="00282880">
              <w:t>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254997F7" w:rsidR="000B4C6A" w:rsidRPr="00CA4868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>
              <w:rPr>
                <w:rFonts w:ascii="Avenir" w:hAnsi="Avenir"/>
                <w:color w:val="000000"/>
                <w:shd w:val="clear" w:color="auto" w:fill="FFFFFF"/>
              </w:rPr>
              <w:t xml:space="preserve"> or attach to any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0D91FF3C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P</w:t>
            </w:r>
            <w:r w:rsidR="0059573D">
              <w:rPr>
                <w:szCs w:val="24"/>
              </w:rPr>
              <w:t>lace a picture symbol in the frame, record, and press play using the front button.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17F8EED0" w14:textId="360D0F21" w:rsidR="0090040F" w:rsidRPr="007E6A38" w:rsidRDefault="00080229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Use for any </w:t>
            </w:r>
            <w:r w:rsidR="007E6A38">
              <w:rPr>
                <w:szCs w:val="24"/>
              </w:rPr>
              <w:t>of the following: instruction, requests, participation, information sharing, communication, games, classroom management, or self-care skills.</w:t>
            </w:r>
          </w:p>
          <w:p w14:paraId="70F9CC42" w14:textId="56966C47" w:rsidR="00371A37" w:rsidRPr="00000274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7E5DB90" w14:textId="1ABA55C8" w:rsidR="00881DCF" w:rsidRPr="00E02186" w:rsidRDefault="00DC5E5F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Build</w:t>
            </w:r>
            <w:r w:rsidR="00881DCF" w:rsidRPr="00E02186">
              <w:rPr>
                <w:b/>
                <w:bCs/>
                <w:color w:val="000000" w:themeColor="text1"/>
                <w:szCs w:val="24"/>
              </w:rPr>
              <w:t xml:space="preserve"> It</w:t>
            </w:r>
            <w:r>
              <w:rPr>
                <w:b/>
                <w:bCs/>
                <w:color w:val="000000" w:themeColor="text1"/>
                <w:szCs w:val="24"/>
              </w:rPr>
              <w:t xml:space="preserve"> Up</w:t>
            </w:r>
          </w:p>
          <w:p w14:paraId="48250C23" w14:textId="0745FF5C" w:rsidR="00881DCF" w:rsidRPr="00E02186" w:rsidRDefault="00DC5E5F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Velcro a plastic bottle cap to the button to build up the surface</w:t>
            </w:r>
            <w:r w:rsidR="00C22041">
              <w:rPr>
                <w:rFonts w:ascii="Avenir" w:hAnsi="Avenir"/>
                <w:color w:val="000000" w:themeColor="text1"/>
              </w:rPr>
              <w:t>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3174CA4C" w:rsidR="00881DCF" w:rsidRPr="00E02186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 xml:space="preserve">Velcro </w:t>
            </w:r>
            <w:r w:rsidR="00C81A55">
              <w:rPr>
                <w:rFonts w:ascii="Avenir" w:hAnsi="Avenir"/>
                <w:color w:val="000000" w:themeColor="text1"/>
              </w:rPr>
              <w:t xml:space="preserve">or place </w:t>
            </w:r>
            <w:proofErr w:type="spellStart"/>
            <w:r w:rsidR="00C81A55">
              <w:rPr>
                <w:rFonts w:ascii="Avenir" w:hAnsi="Avenir"/>
                <w:color w:val="000000" w:themeColor="text1"/>
              </w:rPr>
              <w:t>Dycem</w:t>
            </w:r>
            <w:proofErr w:type="spellEnd"/>
            <w:r w:rsidR="00C81A55">
              <w:rPr>
                <w:rFonts w:ascii="Avenir" w:hAnsi="Avenir"/>
                <w:color w:val="000000" w:themeColor="text1"/>
              </w:rPr>
              <w:t>/cabinet liner under the switch.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3F032CF2" w:rsidR="00D43FAB" w:rsidRPr="001939BF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Add textures </w:t>
            </w:r>
            <w:r w:rsidR="00EB671C">
              <w:rPr>
                <w:rFonts w:ascii="Avenir" w:eastAsia="Avenir" w:hAnsi="Avenir" w:cs="Avenir"/>
                <w:color w:val="000000" w:themeColor="text1"/>
              </w:rPr>
              <w:t>or change the button color.</w:t>
            </w:r>
          </w:p>
          <w:p w14:paraId="57AA485C" w14:textId="29BD3935" w:rsidR="001939BF" w:rsidRPr="00E02186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Alternative</w:t>
            </w:r>
            <w:r w:rsidR="0052162C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283D5F66" w14:textId="113DCBB4" w:rsidR="004021CA" w:rsidRPr="00044E15" w:rsidRDefault="0052162C" w:rsidP="00044E15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U</w:t>
            </w:r>
            <w:r w:rsidR="008C6AA1">
              <w:rPr>
                <w:rFonts w:ascii="Avenir" w:eastAsia="Avenir" w:hAnsi="Avenir" w:cs="Avenir"/>
                <w:color w:val="000000" w:themeColor="text1"/>
              </w:rPr>
              <w:t xml:space="preserve">se with multiple </w:t>
            </w:r>
            <w:proofErr w:type="spellStart"/>
            <w:r w:rsidR="008C6AA1">
              <w:rPr>
                <w:rFonts w:ascii="Avenir" w:eastAsia="Avenir" w:hAnsi="Avenir" w:cs="Avenir"/>
                <w:color w:val="000000" w:themeColor="text1"/>
              </w:rPr>
              <w:t>GoTalk</w:t>
            </w:r>
            <w:proofErr w:type="spellEnd"/>
            <w:r w:rsidR="008C6AA1">
              <w:rPr>
                <w:rFonts w:ascii="Avenir" w:eastAsia="Avenir" w:hAnsi="Avenir" w:cs="Avenir"/>
                <w:color w:val="000000" w:themeColor="text1"/>
              </w:rPr>
              <w:t xml:space="preserve"> Ones to create a choice board, </w:t>
            </w:r>
            <w:r w:rsidR="00E07805">
              <w:rPr>
                <w:rFonts w:ascii="Avenir" w:eastAsia="Avenir" w:hAnsi="Avenir" w:cs="Avenir"/>
                <w:color w:val="000000" w:themeColor="text1"/>
              </w:rPr>
              <w:t>steps in an activity, first/then support, or sequencing a simple sentence.</w:t>
            </w:r>
          </w:p>
        </w:tc>
      </w:tr>
    </w:tbl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7829" w14:textId="77777777" w:rsidR="00CA5F7F" w:rsidRDefault="00CA5F7F" w:rsidP="00BF408A">
      <w:pPr>
        <w:spacing w:after="0" w:line="240" w:lineRule="auto"/>
      </w:pPr>
      <w:r>
        <w:separator/>
      </w:r>
    </w:p>
  </w:endnote>
  <w:endnote w:type="continuationSeparator" w:id="0">
    <w:p w14:paraId="14FD1120" w14:textId="77777777" w:rsidR="00CA5F7F" w:rsidRDefault="00CA5F7F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CEBF" w14:textId="77777777" w:rsidR="00CA5F7F" w:rsidRDefault="00CA5F7F" w:rsidP="00BF408A">
      <w:pPr>
        <w:spacing w:after="0" w:line="240" w:lineRule="auto"/>
      </w:pPr>
      <w:r>
        <w:separator/>
      </w:r>
    </w:p>
  </w:footnote>
  <w:footnote w:type="continuationSeparator" w:id="0">
    <w:p w14:paraId="6D970B44" w14:textId="77777777" w:rsidR="00CA5F7F" w:rsidRDefault="00CA5F7F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8"/>
  </w:num>
  <w:num w:numId="6" w16cid:durableId="1788891079">
    <w:abstractNumId w:val="7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04F75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366"/>
    <w:rsid w:val="001D7BCC"/>
    <w:rsid w:val="001E238C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16A4F"/>
    <w:rsid w:val="00317082"/>
    <w:rsid w:val="00335343"/>
    <w:rsid w:val="003508E3"/>
    <w:rsid w:val="00354F99"/>
    <w:rsid w:val="0035713C"/>
    <w:rsid w:val="00361E4B"/>
    <w:rsid w:val="00371A37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2CF4"/>
    <w:rsid w:val="003E641E"/>
    <w:rsid w:val="003F2DAB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87351"/>
    <w:rsid w:val="00487C25"/>
    <w:rsid w:val="004A2470"/>
    <w:rsid w:val="004A3AF1"/>
    <w:rsid w:val="004A5BCB"/>
    <w:rsid w:val="004B4E29"/>
    <w:rsid w:val="004C5FE6"/>
    <w:rsid w:val="004D2168"/>
    <w:rsid w:val="004E1FF7"/>
    <w:rsid w:val="00500CB6"/>
    <w:rsid w:val="0050282A"/>
    <w:rsid w:val="00505DC3"/>
    <w:rsid w:val="00512848"/>
    <w:rsid w:val="005210DD"/>
    <w:rsid w:val="0052162C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52DE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7A5E"/>
    <w:rsid w:val="00686D4C"/>
    <w:rsid w:val="00691CA7"/>
    <w:rsid w:val="00697232"/>
    <w:rsid w:val="006A6866"/>
    <w:rsid w:val="006C3BDF"/>
    <w:rsid w:val="006D29B4"/>
    <w:rsid w:val="006D3C9B"/>
    <w:rsid w:val="006D532B"/>
    <w:rsid w:val="006D6BBD"/>
    <w:rsid w:val="006E3367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02CA"/>
    <w:rsid w:val="007E1CAE"/>
    <w:rsid w:val="007E2FCC"/>
    <w:rsid w:val="007E6A38"/>
    <w:rsid w:val="008109A0"/>
    <w:rsid w:val="0082332A"/>
    <w:rsid w:val="008306F6"/>
    <w:rsid w:val="0084398E"/>
    <w:rsid w:val="00855F74"/>
    <w:rsid w:val="00881DCF"/>
    <w:rsid w:val="0088582F"/>
    <w:rsid w:val="0089475E"/>
    <w:rsid w:val="00894F79"/>
    <w:rsid w:val="008A2B78"/>
    <w:rsid w:val="008A3E34"/>
    <w:rsid w:val="008A5CA5"/>
    <w:rsid w:val="008C0212"/>
    <w:rsid w:val="008C2D11"/>
    <w:rsid w:val="008C315F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217E9"/>
    <w:rsid w:val="00A35F93"/>
    <w:rsid w:val="00A40050"/>
    <w:rsid w:val="00A456D6"/>
    <w:rsid w:val="00A60DAA"/>
    <w:rsid w:val="00A63179"/>
    <w:rsid w:val="00A63C39"/>
    <w:rsid w:val="00A72333"/>
    <w:rsid w:val="00A72D8B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408A"/>
    <w:rsid w:val="00BF5BCA"/>
    <w:rsid w:val="00C02F12"/>
    <w:rsid w:val="00C036AC"/>
    <w:rsid w:val="00C0572B"/>
    <w:rsid w:val="00C22041"/>
    <w:rsid w:val="00C25947"/>
    <w:rsid w:val="00C27F3C"/>
    <w:rsid w:val="00C50A5C"/>
    <w:rsid w:val="00C52A77"/>
    <w:rsid w:val="00C80741"/>
    <w:rsid w:val="00C81A55"/>
    <w:rsid w:val="00C97B1D"/>
    <w:rsid w:val="00CA11C5"/>
    <w:rsid w:val="00CA4868"/>
    <w:rsid w:val="00CA5F7F"/>
    <w:rsid w:val="00CA75A5"/>
    <w:rsid w:val="00CB5531"/>
    <w:rsid w:val="00CC5624"/>
    <w:rsid w:val="00CE20D8"/>
    <w:rsid w:val="00D0097C"/>
    <w:rsid w:val="00D00C80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E5F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A28"/>
    <w:rsid w:val="00E44CDA"/>
    <w:rsid w:val="00E63901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671C"/>
    <w:rsid w:val="00EB758F"/>
    <w:rsid w:val="00EC703C"/>
    <w:rsid w:val="00ED1ED0"/>
    <w:rsid w:val="00ED2089"/>
    <w:rsid w:val="00EF3825"/>
    <w:rsid w:val="00EF7B7C"/>
    <w:rsid w:val="00F03B92"/>
    <w:rsid w:val="00F22B90"/>
    <w:rsid w:val="00F44AD5"/>
    <w:rsid w:val="00F455E0"/>
    <w:rsid w:val="00F46657"/>
    <w:rsid w:val="00F47A61"/>
    <w:rsid w:val="00F52F8B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B588C"/>
    <w:rsid w:val="00FC0D7A"/>
    <w:rsid w:val="00FC24CB"/>
    <w:rsid w:val="00FC34F3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D02A5-7C08-496E-B1DC-ABCB0DA7086D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35</TotalTime>
  <Pages>2</Pages>
  <Words>244</Words>
  <Characters>1394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38</cp:revision>
  <cp:lastPrinted>2024-11-05T17:30:00Z</cp:lastPrinted>
  <dcterms:created xsi:type="dcterms:W3CDTF">2025-08-27T19:34:00Z</dcterms:created>
  <dcterms:modified xsi:type="dcterms:W3CDTF">2026-02-26T18:52:00Z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